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B889" w14:textId="573740E5" w:rsidR="00B1749E" w:rsidRPr="00203601" w:rsidRDefault="00B1749E" w:rsidP="00A33C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3601">
        <w:rPr>
          <w:rFonts w:ascii="Arial" w:hAnsi="Arial" w:cs="Arial"/>
          <w:sz w:val="24"/>
          <w:szCs w:val="24"/>
        </w:rPr>
        <w:t>Łódź, dnia</w:t>
      </w:r>
      <w:r w:rsidR="00A33C5F" w:rsidRPr="00203601">
        <w:rPr>
          <w:rFonts w:ascii="Arial" w:hAnsi="Arial" w:cs="Arial"/>
          <w:sz w:val="24"/>
          <w:szCs w:val="24"/>
        </w:rPr>
        <w:t xml:space="preserve"> </w:t>
      </w:r>
      <w:r w:rsidR="006A57B0" w:rsidRPr="00203601">
        <w:rPr>
          <w:rFonts w:ascii="Arial" w:hAnsi="Arial" w:cs="Arial"/>
          <w:sz w:val="24"/>
          <w:szCs w:val="24"/>
        </w:rPr>
        <w:t>1</w:t>
      </w:r>
      <w:r w:rsidR="00B832A2" w:rsidRPr="00203601">
        <w:rPr>
          <w:rFonts w:ascii="Arial" w:hAnsi="Arial" w:cs="Arial"/>
          <w:sz w:val="24"/>
          <w:szCs w:val="24"/>
        </w:rPr>
        <w:t>7 grudn</w:t>
      </w:r>
      <w:r w:rsidR="00FF6AB8" w:rsidRPr="00203601">
        <w:rPr>
          <w:rFonts w:ascii="Arial" w:hAnsi="Arial" w:cs="Arial"/>
          <w:sz w:val="24"/>
          <w:szCs w:val="24"/>
        </w:rPr>
        <w:t>ia</w:t>
      </w:r>
      <w:r w:rsidR="00704746" w:rsidRPr="00203601">
        <w:rPr>
          <w:rFonts w:ascii="Arial" w:hAnsi="Arial" w:cs="Arial"/>
          <w:sz w:val="24"/>
          <w:szCs w:val="24"/>
        </w:rPr>
        <w:t xml:space="preserve"> </w:t>
      </w:r>
      <w:r w:rsidRPr="00203601">
        <w:rPr>
          <w:rFonts w:ascii="Arial" w:hAnsi="Arial" w:cs="Arial"/>
          <w:sz w:val="24"/>
          <w:szCs w:val="24"/>
        </w:rPr>
        <w:t>20</w:t>
      </w:r>
      <w:r w:rsidR="00704746" w:rsidRPr="00203601">
        <w:rPr>
          <w:rFonts w:ascii="Arial" w:hAnsi="Arial" w:cs="Arial"/>
          <w:sz w:val="24"/>
          <w:szCs w:val="24"/>
        </w:rPr>
        <w:t>2</w:t>
      </w:r>
      <w:r w:rsidR="00A76C40" w:rsidRPr="00203601">
        <w:rPr>
          <w:rFonts w:ascii="Arial" w:hAnsi="Arial" w:cs="Arial"/>
          <w:sz w:val="24"/>
          <w:szCs w:val="24"/>
        </w:rPr>
        <w:t>4</w:t>
      </w:r>
      <w:r w:rsidRPr="00203601">
        <w:rPr>
          <w:rFonts w:ascii="Arial" w:hAnsi="Arial" w:cs="Arial"/>
          <w:sz w:val="24"/>
          <w:szCs w:val="24"/>
        </w:rPr>
        <w:t xml:space="preserve"> r.</w:t>
      </w:r>
    </w:p>
    <w:p w14:paraId="222F2FDD" w14:textId="4C6F6057" w:rsidR="0082126D" w:rsidRPr="00203601" w:rsidRDefault="004647E0" w:rsidP="00A33C5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203601">
        <w:rPr>
          <w:rFonts w:ascii="Arial" w:hAnsi="Arial" w:cs="Arial"/>
          <w:sz w:val="24"/>
          <w:szCs w:val="24"/>
          <w:lang w:eastAsia="pl-PL"/>
        </w:rPr>
        <w:t>DRN.</w:t>
      </w:r>
      <w:r w:rsidR="0090189D" w:rsidRPr="0020360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721C7" w:rsidRPr="00203601">
        <w:rPr>
          <w:rFonts w:ascii="Arial" w:hAnsi="Arial" w:cs="Arial"/>
          <w:sz w:val="24"/>
          <w:szCs w:val="24"/>
          <w:lang w:eastAsia="pl-PL"/>
        </w:rPr>
        <w:t>53.</w:t>
      </w:r>
      <w:r w:rsidR="0082126D" w:rsidRPr="00203601">
        <w:rPr>
          <w:rFonts w:ascii="Arial" w:hAnsi="Arial" w:cs="Arial"/>
          <w:sz w:val="24"/>
          <w:szCs w:val="24"/>
          <w:lang w:eastAsia="pl-PL"/>
        </w:rPr>
        <w:t>1</w:t>
      </w:r>
      <w:r w:rsidR="00906C75" w:rsidRPr="00203601">
        <w:rPr>
          <w:rFonts w:ascii="Arial" w:hAnsi="Arial" w:cs="Arial"/>
          <w:sz w:val="24"/>
          <w:szCs w:val="24"/>
          <w:lang w:eastAsia="pl-PL"/>
        </w:rPr>
        <w:t>9</w:t>
      </w:r>
      <w:r w:rsidR="006F6C60" w:rsidRPr="00203601">
        <w:rPr>
          <w:rFonts w:ascii="Arial" w:hAnsi="Arial" w:cs="Arial"/>
          <w:sz w:val="24"/>
          <w:szCs w:val="24"/>
          <w:lang w:eastAsia="pl-PL"/>
        </w:rPr>
        <w:t>.20</w:t>
      </w:r>
      <w:r w:rsidR="001C5EE5" w:rsidRPr="00203601">
        <w:rPr>
          <w:rFonts w:ascii="Arial" w:hAnsi="Arial" w:cs="Arial"/>
          <w:sz w:val="24"/>
          <w:szCs w:val="24"/>
          <w:lang w:eastAsia="pl-PL"/>
        </w:rPr>
        <w:t>2</w:t>
      </w:r>
      <w:r w:rsidR="00A76C40" w:rsidRPr="00203601">
        <w:rPr>
          <w:rFonts w:ascii="Arial" w:hAnsi="Arial" w:cs="Arial"/>
          <w:sz w:val="24"/>
          <w:szCs w:val="24"/>
          <w:lang w:eastAsia="pl-PL"/>
        </w:rPr>
        <w:t>4</w:t>
      </w:r>
    </w:p>
    <w:p w14:paraId="1C23FA1B" w14:textId="7D8A133D" w:rsidR="00704746" w:rsidRPr="00203601" w:rsidRDefault="00704746" w:rsidP="00102EE6">
      <w:pPr>
        <w:spacing w:before="120" w:after="0" w:line="336" w:lineRule="auto"/>
        <w:ind w:left="4111"/>
        <w:rPr>
          <w:rFonts w:ascii="Arial" w:hAnsi="Arial" w:cs="Arial"/>
          <w:b/>
          <w:sz w:val="24"/>
          <w:szCs w:val="24"/>
        </w:rPr>
      </w:pPr>
      <w:r w:rsidRPr="00203601">
        <w:rPr>
          <w:rFonts w:ascii="Arial" w:hAnsi="Arial" w:cs="Arial"/>
          <w:b/>
          <w:sz w:val="24"/>
          <w:szCs w:val="24"/>
        </w:rPr>
        <w:t>Szanown</w:t>
      </w:r>
      <w:r w:rsidR="00655361" w:rsidRPr="00203601">
        <w:rPr>
          <w:rFonts w:ascii="Arial" w:hAnsi="Arial" w:cs="Arial"/>
          <w:b/>
          <w:sz w:val="24"/>
          <w:szCs w:val="24"/>
        </w:rPr>
        <w:t>i</w:t>
      </w:r>
      <w:r w:rsidRPr="00203601">
        <w:rPr>
          <w:rFonts w:ascii="Arial" w:hAnsi="Arial" w:cs="Arial"/>
          <w:b/>
          <w:sz w:val="24"/>
          <w:szCs w:val="24"/>
        </w:rPr>
        <w:t xml:space="preserve"> Pa</w:t>
      </w:r>
      <w:r w:rsidR="00655361" w:rsidRPr="00203601">
        <w:rPr>
          <w:rFonts w:ascii="Arial" w:hAnsi="Arial" w:cs="Arial"/>
          <w:b/>
          <w:sz w:val="24"/>
          <w:szCs w:val="24"/>
        </w:rPr>
        <w:t>ństwo</w:t>
      </w:r>
    </w:p>
    <w:p w14:paraId="2B3EA777" w14:textId="504ACEED" w:rsidR="00704746" w:rsidRPr="00203601" w:rsidRDefault="00655361" w:rsidP="00102EE6">
      <w:pPr>
        <w:spacing w:after="0" w:line="336" w:lineRule="auto"/>
        <w:ind w:left="4111"/>
        <w:rPr>
          <w:rFonts w:ascii="Arial" w:hAnsi="Arial" w:cs="Arial"/>
          <w:b/>
          <w:sz w:val="24"/>
          <w:szCs w:val="24"/>
        </w:rPr>
      </w:pPr>
      <w:r w:rsidRPr="00203601">
        <w:rPr>
          <w:rFonts w:ascii="Arial" w:hAnsi="Arial" w:cs="Arial"/>
          <w:b/>
          <w:sz w:val="24"/>
          <w:szCs w:val="24"/>
        </w:rPr>
        <w:t>Kierownicy/Dyrektorzy</w:t>
      </w:r>
    </w:p>
    <w:p w14:paraId="1DAB48EA" w14:textId="7D2318C4" w:rsidR="00704746" w:rsidRPr="00203601" w:rsidRDefault="00655361" w:rsidP="00102EE6">
      <w:pPr>
        <w:spacing w:after="0" w:line="336" w:lineRule="auto"/>
        <w:ind w:left="4111"/>
        <w:rPr>
          <w:rFonts w:ascii="Arial" w:hAnsi="Arial" w:cs="Arial"/>
          <w:b/>
          <w:sz w:val="24"/>
          <w:szCs w:val="24"/>
        </w:rPr>
      </w:pPr>
      <w:r w:rsidRPr="00203601">
        <w:rPr>
          <w:rFonts w:ascii="Arial" w:hAnsi="Arial" w:cs="Arial"/>
          <w:b/>
          <w:sz w:val="24"/>
          <w:szCs w:val="24"/>
        </w:rPr>
        <w:t>Środowiskowych Domów Samopomocy</w:t>
      </w:r>
      <w:r w:rsidRPr="00203601">
        <w:rPr>
          <w:rFonts w:ascii="Arial" w:hAnsi="Arial" w:cs="Arial"/>
          <w:b/>
          <w:sz w:val="24"/>
          <w:szCs w:val="24"/>
        </w:rPr>
        <w:br/>
        <w:t xml:space="preserve">i Warsztatów Terapii Zajęciowej </w:t>
      </w:r>
      <w:r w:rsidRPr="00203601">
        <w:rPr>
          <w:rFonts w:ascii="Arial" w:hAnsi="Arial" w:cs="Arial"/>
          <w:b/>
          <w:sz w:val="24"/>
          <w:szCs w:val="24"/>
        </w:rPr>
        <w:br/>
        <w:t>z terenu województwa łódzkiego</w:t>
      </w:r>
    </w:p>
    <w:p w14:paraId="673C9275" w14:textId="1265883E" w:rsidR="00655361" w:rsidRPr="00203601" w:rsidRDefault="00655361" w:rsidP="00203601">
      <w:pPr>
        <w:spacing w:before="360" w:after="0" w:line="360" w:lineRule="auto"/>
        <w:ind w:firstLine="720"/>
        <w:rPr>
          <w:rFonts w:ascii="Arial" w:hAnsi="Arial" w:cs="Arial"/>
          <w:sz w:val="24"/>
          <w:szCs w:val="24"/>
          <w:lang w:eastAsia="pl-PL"/>
        </w:rPr>
      </w:pPr>
      <w:r w:rsidRPr="00203601">
        <w:rPr>
          <w:rFonts w:ascii="Arial" w:hAnsi="Arial" w:cs="Arial"/>
          <w:sz w:val="24"/>
          <w:szCs w:val="24"/>
          <w:lang w:eastAsia="pl-PL"/>
        </w:rPr>
        <w:t>Regionalne Centrum Polityki Społecznej w Łodzi - Jednostka Organizacyjna Samorządu Województwa Łódzkiego pragnie zaprosić Państwa do udziału w XV</w:t>
      </w:r>
      <w:r w:rsidR="00A76C40" w:rsidRPr="00203601">
        <w:rPr>
          <w:rFonts w:ascii="Arial" w:hAnsi="Arial" w:cs="Arial"/>
          <w:sz w:val="24"/>
          <w:szCs w:val="24"/>
          <w:lang w:eastAsia="pl-PL"/>
        </w:rPr>
        <w:t>I</w:t>
      </w:r>
      <w:r w:rsidR="00FF6AB8" w:rsidRPr="00203601">
        <w:rPr>
          <w:rFonts w:ascii="Arial" w:hAnsi="Arial" w:cs="Arial"/>
          <w:sz w:val="24"/>
          <w:szCs w:val="24"/>
          <w:lang w:eastAsia="pl-PL"/>
        </w:rPr>
        <w:t>I</w:t>
      </w:r>
      <w:r w:rsidR="00B832A2" w:rsidRPr="00203601">
        <w:rPr>
          <w:rFonts w:ascii="Arial" w:hAnsi="Arial" w:cs="Arial"/>
          <w:sz w:val="24"/>
          <w:szCs w:val="24"/>
          <w:lang w:eastAsia="pl-PL"/>
        </w:rPr>
        <w:t>I</w:t>
      </w:r>
      <w:r w:rsidRPr="0020360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>Wojewódzki</w:t>
      </w:r>
      <w:r w:rsidR="006A57B0" w:rsidRPr="00203601">
        <w:rPr>
          <w:rFonts w:ascii="Arial" w:hAnsi="Arial" w:cs="Arial"/>
          <w:spacing w:val="-4"/>
          <w:sz w:val="24"/>
          <w:szCs w:val="24"/>
          <w:lang w:eastAsia="pl-PL"/>
        </w:rPr>
        <w:t>ej Olimpiadzie Osób Niepełnosprawnych Intelektualnie</w:t>
      </w: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 xml:space="preserve"> </w:t>
      </w:r>
      <w:r w:rsidR="00B832A2" w:rsidRPr="00203601">
        <w:rPr>
          <w:rFonts w:ascii="Arial" w:hAnsi="Arial" w:cs="Arial"/>
          <w:spacing w:val="-4"/>
          <w:sz w:val="24"/>
          <w:szCs w:val="24"/>
          <w:lang w:eastAsia="pl-PL"/>
        </w:rPr>
        <w:t xml:space="preserve">– WOONI </w:t>
      </w: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>202</w:t>
      </w:r>
      <w:r w:rsidR="00B832A2" w:rsidRPr="00203601">
        <w:rPr>
          <w:rFonts w:ascii="Arial" w:hAnsi="Arial" w:cs="Arial"/>
          <w:spacing w:val="-4"/>
          <w:sz w:val="24"/>
          <w:szCs w:val="24"/>
          <w:lang w:eastAsia="pl-PL"/>
        </w:rPr>
        <w:t>5</w:t>
      </w:r>
      <w:r w:rsidR="003721C7" w:rsidRPr="00203601">
        <w:rPr>
          <w:rFonts w:ascii="Arial" w:hAnsi="Arial" w:cs="Arial"/>
          <w:sz w:val="24"/>
          <w:szCs w:val="24"/>
          <w:lang w:eastAsia="pl-PL"/>
        </w:rPr>
        <w:t>, któr</w:t>
      </w:r>
      <w:r w:rsidR="00A76C40" w:rsidRPr="00203601">
        <w:rPr>
          <w:rFonts w:ascii="Arial" w:hAnsi="Arial" w:cs="Arial"/>
          <w:sz w:val="24"/>
          <w:szCs w:val="24"/>
          <w:lang w:eastAsia="pl-PL"/>
        </w:rPr>
        <w:t>a</w:t>
      </w:r>
      <w:r w:rsidR="003721C7" w:rsidRPr="00203601">
        <w:rPr>
          <w:rFonts w:ascii="Arial" w:hAnsi="Arial" w:cs="Arial"/>
          <w:sz w:val="24"/>
          <w:szCs w:val="24"/>
          <w:lang w:eastAsia="pl-PL"/>
        </w:rPr>
        <w:t xml:space="preserve"> odbęd</w:t>
      </w:r>
      <w:r w:rsidR="00A76C40" w:rsidRPr="00203601">
        <w:rPr>
          <w:rFonts w:ascii="Arial" w:hAnsi="Arial" w:cs="Arial"/>
          <w:sz w:val="24"/>
          <w:szCs w:val="24"/>
          <w:lang w:eastAsia="pl-PL"/>
        </w:rPr>
        <w:t>zie</w:t>
      </w:r>
      <w:r w:rsidR="003721C7" w:rsidRPr="00203601">
        <w:rPr>
          <w:rFonts w:ascii="Arial" w:hAnsi="Arial" w:cs="Arial"/>
          <w:sz w:val="24"/>
          <w:szCs w:val="24"/>
          <w:lang w:eastAsia="pl-PL"/>
        </w:rPr>
        <w:t xml:space="preserve"> się w maju</w:t>
      </w:r>
      <w:r w:rsidR="00A76C40" w:rsidRPr="00203601">
        <w:rPr>
          <w:rFonts w:ascii="Arial" w:hAnsi="Arial" w:cs="Arial"/>
          <w:sz w:val="24"/>
          <w:szCs w:val="24"/>
          <w:lang w:eastAsia="pl-PL"/>
        </w:rPr>
        <w:t>/czerwcu</w:t>
      </w:r>
      <w:r w:rsidR="003721C7" w:rsidRPr="00203601"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B832A2" w:rsidRPr="00203601">
        <w:rPr>
          <w:rFonts w:ascii="Arial" w:hAnsi="Arial" w:cs="Arial"/>
          <w:sz w:val="24"/>
          <w:szCs w:val="24"/>
          <w:lang w:eastAsia="pl-PL"/>
        </w:rPr>
        <w:t>5</w:t>
      </w:r>
      <w:r w:rsidR="003721C7" w:rsidRPr="00203601">
        <w:rPr>
          <w:rFonts w:ascii="Arial" w:hAnsi="Arial" w:cs="Arial"/>
          <w:sz w:val="24"/>
          <w:szCs w:val="24"/>
          <w:lang w:eastAsia="pl-PL"/>
        </w:rPr>
        <w:t xml:space="preserve"> roku</w:t>
      </w:r>
      <w:r w:rsidRPr="00203601">
        <w:rPr>
          <w:rFonts w:ascii="Arial" w:hAnsi="Arial" w:cs="Arial"/>
          <w:sz w:val="24"/>
          <w:szCs w:val="24"/>
          <w:lang w:eastAsia="pl-PL"/>
        </w:rPr>
        <w:t>.</w:t>
      </w:r>
    </w:p>
    <w:p w14:paraId="19CB9183" w14:textId="6FDB82F5" w:rsidR="00655361" w:rsidRPr="00203601" w:rsidRDefault="00655361" w:rsidP="00654141">
      <w:pPr>
        <w:spacing w:before="12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203601">
        <w:rPr>
          <w:rFonts w:ascii="Arial" w:hAnsi="Arial" w:cs="Arial"/>
          <w:sz w:val="24"/>
          <w:szCs w:val="24"/>
          <w:lang w:eastAsia="pl-PL"/>
        </w:rPr>
        <w:t>W związku z powyższym proszę o:</w:t>
      </w:r>
    </w:p>
    <w:p w14:paraId="7F186ECB" w14:textId="49CDC85B" w:rsidR="001607C0" w:rsidRPr="00203601" w:rsidRDefault="001607C0" w:rsidP="00102EE6">
      <w:pPr>
        <w:pStyle w:val="Akapitzlist"/>
        <w:numPr>
          <w:ilvl w:val="0"/>
          <w:numId w:val="3"/>
        </w:numPr>
        <w:spacing w:after="0" w:line="360" w:lineRule="auto"/>
        <w:ind w:left="425" w:hanging="357"/>
        <w:contextualSpacing w:val="0"/>
        <w:rPr>
          <w:rFonts w:ascii="Arial" w:hAnsi="Arial" w:cs="Arial"/>
          <w:spacing w:val="-4"/>
          <w:sz w:val="24"/>
          <w:szCs w:val="24"/>
          <w:lang w:eastAsia="pl-PL"/>
        </w:rPr>
      </w:pP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 xml:space="preserve">do dnia </w:t>
      </w:r>
      <w:r w:rsidRPr="00203601">
        <w:rPr>
          <w:rFonts w:ascii="Arial" w:hAnsi="Arial" w:cs="Arial"/>
          <w:b/>
          <w:spacing w:val="-4"/>
          <w:sz w:val="24"/>
          <w:szCs w:val="24"/>
          <w:lang w:eastAsia="pl-PL"/>
        </w:rPr>
        <w:t>17 stycznia 2025 roku</w:t>
      </w: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 xml:space="preserve"> zgłoszenie drużyny za pośrednictwem </w:t>
      </w:r>
      <w:proofErr w:type="spellStart"/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>webankiety</w:t>
      </w:r>
      <w:proofErr w:type="spellEnd"/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>:</w:t>
      </w:r>
    </w:p>
    <w:p w14:paraId="675F64CB" w14:textId="5D692D32" w:rsidR="001607C0" w:rsidRPr="00203601" w:rsidRDefault="001607C0" w:rsidP="00102EE6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spacing w:val="-4"/>
          <w:sz w:val="24"/>
          <w:szCs w:val="24"/>
          <w:lang w:eastAsia="pl-PL"/>
        </w:rPr>
      </w:pP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 xml:space="preserve">Link do zgłoszenia: </w:t>
      </w:r>
      <w:hyperlink r:id="rId7" w:history="1">
        <w:r w:rsidRPr="00203601">
          <w:rPr>
            <w:rStyle w:val="Hipercze"/>
            <w:rFonts w:ascii="Arial" w:hAnsi="Arial" w:cs="Arial"/>
            <w:spacing w:val="-4"/>
            <w:sz w:val="24"/>
            <w:szCs w:val="24"/>
            <w:lang w:eastAsia="pl-PL"/>
          </w:rPr>
          <w:t>https://www.webankieta.pl/ankieta/1279683/olimpiada-wooni.html</w:t>
        </w:r>
      </w:hyperlink>
    </w:p>
    <w:p w14:paraId="51AAB41C" w14:textId="77777777" w:rsidR="001607C0" w:rsidRPr="00203601" w:rsidRDefault="001607C0" w:rsidP="00102EE6">
      <w:pPr>
        <w:pStyle w:val="Akapitzlist"/>
        <w:numPr>
          <w:ilvl w:val="0"/>
          <w:numId w:val="3"/>
        </w:numPr>
        <w:spacing w:after="0" w:line="360" w:lineRule="auto"/>
        <w:ind w:left="425" w:hanging="357"/>
        <w:contextualSpacing w:val="0"/>
        <w:rPr>
          <w:rFonts w:ascii="Arial" w:hAnsi="Arial" w:cs="Arial"/>
          <w:spacing w:val="-6"/>
          <w:sz w:val="24"/>
          <w:szCs w:val="24"/>
          <w:lang w:eastAsia="pl-PL"/>
        </w:rPr>
      </w:pPr>
      <w:r w:rsidRPr="00203601">
        <w:rPr>
          <w:rFonts w:ascii="Arial" w:hAnsi="Arial" w:cs="Arial"/>
          <w:spacing w:val="-6"/>
          <w:sz w:val="24"/>
          <w:szCs w:val="24"/>
        </w:rPr>
        <w:t xml:space="preserve">do dnia </w:t>
      </w:r>
      <w:r w:rsidRPr="00203601">
        <w:rPr>
          <w:rFonts w:ascii="Arial" w:hAnsi="Arial" w:cs="Arial"/>
          <w:b/>
          <w:bCs/>
          <w:spacing w:val="-6"/>
          <w:sz w:val="24"/>
          <w:szCs w:val="24"/>
        </w:rPr>
        <w:t>30 kwietnia 2025 roku</w:t>
      </w:r>
      <w:r w:rsidRPr="00203601">
        <w:rPr>
          <w:rFonts w:ascii="Arial" w:hAnsi="Arial" w:cs="Arial"/>
          <w:sz w:val="24"/>
          <w:szCs w:val="24"/>
          <w:lang w:eastAsia="pl-PL"/>
        </w:rPr>
        <w:t xml:space="preserve"> przesłanie:</w:t>
      </w:r>
    </w:p>
    <w:p w14:paraId="6A734EF1" w14:textId="0949F245" w:rsidR="001607C0" w:rsidRPr="00203601" w:rsidRDefault="001607C0" w:rsidP="00654141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spacing w:val="-6"/>
          <w:sz w:val="24"/>
          <w:szCs w:val="24"/>
          <w:lang w:eastAsia="pl-PL"/>
        </w:rPr>
      </w:pPr>
      <w:r w:rsidRPr="00203601">
        <w:rPr>
          <w:rFonts w:ascii="Arial" w:hAnsi="Arial" w:cs="Arial"/>
          <w:spacing w:val="-6"/>
          <w:sz w:val="24"/>
          <w:szCs w:val="24"/>
          <w:lang w:eastAsia="pl-PL"/>
        </w:rPr>
        <w:t xml:space="preserve">oświadczeń uczestników Olimpiady, oświadczeń opiekunów biorących udział w Olimpiadzie oraz </w:t>
      </w:r>
      <w:r w:rsidRPr="00203601">
        <w:rPr>
          <w:rFonts w:ascii="Arial" w:hAnsi="Arial" w:cs="Arial"/>
          <w:spacing w:val="-6"/>
          <w:sz w:val="24"/>
          <w:szCs w:val="24"/>
        </w:rPr>
        <w:t>oświadczenia Kierownika/Dyrektora placówki,</w:t>
      </w:r>
      <w:r w:rsidR="00536A0D">
        <w:rPr>
          <w:rFonts w:ascii="Arial" w:hAnsi="Arial" w:cs="Arial"/>
          <w:spacing w:val="-6"/>
          <w:sz w:val="24"/>
          <w:szCs w:val="24"/>
        </w:rPr>
        <w:t xml:space="preserve"> </w:t>
      </w:r>
      <w:r w:rsidRPr="00203601">
        <w:rPr>
          <w:rFonts w:ascii="Arial" w:hAnsi="Arial" w:cs="Arial"/>
          <w:spacing w:val="-6"/>
          <w:sz w:val="24"/>
          <w:szCs w:val="24"/>
          <w:lang w:eastAsia="pl-PL"/>
        </w:rPr>
        <w:t>na adres:</w:t>
      </w:r>
    </w:p>
    <w:p w14:paraId="64A8534F" w14:textId="77777777" w:rsidR="001607C0" w:rsidRPr="00203601" w:rsidRDefault="001607C0" w:rsidP="00654141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203601">
        <w:rPr>
          <w:rFonts w:ascii="Arial" w:hAnsi="Arial" w:cs="Arial"/>
          <w:b/>
          <w:sz w:val="24"/>
          <w:szCs w:val="24"/>
        </w:rPr>
        <w:t>Regionalne Centrum Polityki Społecznej w Łodzi</w:t>
      </w:r>
    </w:p>
    <w:p w14:paraId="2890DCC9" w14:textId="77777777" w:rsidR="001607C0" w:rsidRPr="00203601" w:rsidRDefault="001607C0" w:rsidP="00654141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203601">
        <w:rPr>
          <w:rFonts w:ascii="Arial" w:hAnsi="Arial" w:cs="Arial"/>
          <w:b/>
          <w:sz w:val="24"/>
          <w:szCs w:val="24"/>
        </w:rPr>
        <w:t>ul. Snycerska 8</w:t>
      </w:r>
    </w:p>
    <w:p w14:paraId="5872D1C0" w14:textId="77777777" w:rsidR="001607C0" w:rsidRPr="00203601" w:rsidRDefault="001607C0" w:rsidP="00654141">
      <w:pPr>
        <w:spacing w:after="0" w:line="240" w:lineRule="auto"/>
        <w:ind w:left="426"/>
        <w:rPr>
          <w:rFonts w:ascii="Arial" w:hAnsi="Arial" w:cs="Arial"/>
          <w:spacing w:val="-4"/>
          <w:sz w:val="24"/>
          <w:szCs w:val="24"/>
        </w:rPr>
      </w:pPr>
      <w:r w:rsidRPr="00203601">
        <w:rPr>
          <w:rFonts w:ascii="Arial" w:hAnsi="Arial" w:cs="Arial"/>
          <w:b/>
          <w:sz w:val="24"/>
          <w:szCs w:val="24"/>
        </w:rPr>
        <w:t>91-302 Łódź</w:t>
      </w:r>
      <w:r w:rsidRPr="00203601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38A995D9" w14:textId="355FDF2D" w:rsidR="00655361" w:rsidRPr="00203601" w:rsidRDefault="00655361" w:rsidP="00203601">
      <w:pPr>
        <w:spacing w:before="120"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203601">
        <w:rPr>
          <w:rFonts w:ascii="Arial" w:hAnsi="Arial" w:cs="Arial"/>
          <w:sz w:val="24"/>
          <w:szCs w:val="24"/>
          <w:lang w:eastAsia="pl-PL"/>
        </w:rPr>
        <w:t>Regulamin, oświadczeni</w:t>
      </w:r>
      <w:r w:rsidR="00A76C40" w:rsidRPr="00203601">
        <w:rPr>
          <w:rFonts w:ascii="Arial" w:hAnsi="Arial" w:cs="Arial"/>
          <w:sz w:val="24"/>
          <w:szCs w:val="24"/>
          <w:lang w:eastAsia="pl-PL"/>
        </w:rPr>
        <w:t xml:space="preserve">e </w:t>
      </w:r>
      <w:r w:rsidRPr="00203601">
        <w:rPr>
          <w:rFonts w:ascii="Arial" w:hAnsi="Arial" w:cs="Arial"/>
          <w:sz w:val="24"/>
          <w:szCs w:val="24"/>
          <w:lang w:eastAsia="pl-PL"/>
        </w:rPr>
        <w:t xml:space="preserve">uczestnika </w:t>
      </w:r>
      <w:r w:rsidR="006A57B0" w:rsidRPr="00203601">
        <w:rPr>
          <w:rFonts w:ascii="Arial" w:hAnsi="Arial" w:cs="Arial"/>
          <w:sz w:val="24"/>
          <w:szCs w:val="24"/>
          <w:lang w:eastAsia="pl-PL"/>
        </w:rPr>
        <w:t>Olimpiady</w:t>
      </w:r>
      <w:r w:rsidRPr="00203601">
        <w:rPr>
          <w:rFonts w:ascii="Arial" w:hAnsi="Arial" w:cs="Arial"/>
          <w:sz w:val="24"/>
          <w:szCs w:val="24"/>
          <w:lang w:eastAsia="pl-PL"/>
        </w:rPr>
        <w:t>, oświadczeni</w:t>
      </w:r>
      <w:r w:rsidR="004201F2" w:rsidRPr="00203601">
        <w:rPr>
          <w:rFonts w:ascii="Arial" w:hAnsi="Arial" w:cs="Arial"/>
          <w:sz w:val="24"/>
          <w:szCs w:val="24"/>
          <w:lang w:eastAsia="pl-PL"/>
        </w:rPr>
        <w:t>e</w:t>
      </w:r>
      <w:r w:rsidRPr="00203601">
        <w:rPr>
          <w:rFonts w:ascii="Arial" w:hAnsi="Arial" w:cs="Arial"/>
          <w:sz w:val="24"/>
          <w:szCs w:val="24"/>
          <w:lang w:eastAsia="pl-PL"/>
        </w:rPr>
        <w:t xml:space="preserve"> opiekuna</w:t>
      </w:r>
      <w:r w:rsidR="004201F2" w:rsidRPr="00203601">
        <w:rPr>
          <w:rFonts w:ascii="Arial" w:hAnsi="Arial" w:cs="Arial"/>
          <w:sz w:val="24"/>
          <w:szCs w:val="24"/>
          <w:lang w:eastAsia="pl-PL"/>
        </w:rPr>
        <w:t>/opiekunów drużyny</w:t>
      </w:r>
      <w:r w:rsidRPr="00203601">
        <w:rPr>
          <w:rFonts w:ascii="Arial" w:hAnsi="Arial" w:cs="Arial"/>
          <w:sz w:val="24"/>
          <w:szCs w:val="24"/>
          <w:lang w:eastAsia="pl-PL"/>
        </w:rPr>
        <w:t>, oświadczeni</w:t>
      </w:r>
      <w:r w:rsidR="004201F2" w:rsidRPr="00203601">
        <w:rPr>
          <w:rFonts w:ascii="Arial" w:hAnsi="Arial" w:cs="Arial"/>
          <w:sz w:val="24"/>
          <w:szCs w:val="24"/>
          <w:lang w:eastAsia="pl-PL"/>
        </w:rPr>
        <w:t>e</w:t>
      </w:r>
      <w:r w:rsidRPr="00203601">
        <w:rPr>
          <w:rFonts w:ascii="Arial" w:hAnsi="Arial" w:cs="Arial"/>
          <w:sz w:val="24"/>
          <w:szCs w:val="24"/>
          <w:lang w:eastAsia="pl-PL"/>
        </w:rPr>
        <w:t xml:space="preserve"> K</w:t>
      </w:r>
      <w:r w:rsidRPr="00203601">
        <w:rPr>
          <w:rFonts w:ascii="Arial" w:hAnsi="Arial" w:cs="Arial"/>
          <w:sz w:val="24"/>
          <w:szCs w:val="24"/>
        </w:rPr>
        <w:t xml:space="preserve">ierownika/Dyrektora placówki, </w:t>
      </w:r>
      <w:r w:rsidRPr="00203601">
        <w:rPr>
          <w:rFonts w:ascii="Arial" w:hAnsi="Arial" w:cs="Arial"/>
          <w:sz w:val="24"/>
          <w:szCs w:val="24"/>
          <w:lang w:eastAsia="pl-PL"/>
        </w:rPr>
        <w:t xml:space="preserve">znajdują się na stronie </w:t>
      </w:r>
      <w:r w:rsidRPr="00203601">
        <w:rPr>
          <w:rFonts w:ascii="Arial" w:hAnsi="Arial" w:cs="Arial"/>
          <w:sz w:val="24"/>
          <w:szCs w:val="24"/>
        </w:rPr>
        <w:t xml:space="preserve">www.rcpslodz.pl </w:t>
      </w:r>
      <w:r w:rsidRPr="00203601">
        <w:rPr>
          <w:rFonts w:ascii="Arial" w:hAnsi="Arial" w:cs="Arial"/>
          <w:spacing w:val="-4"/>
          <w:sz w:val="24"/>
          <w:szCs w:val="24"/>
        </w:rPr>
        <w:t>w zakładce</w:t>
      </w:r>
      <w:r w:rsidR="00E31205" w:rsidRPr="00203601">
        <w:rPr>
          <w:rFonts w:ascii="Arial" w:hAnsi="Arial" w:cs="Arial"/>
          <w:spacing w:val="-4"/>
          <w:sz w:val="24"/>
          <w:szCs w:val="24"/>
        </w:rPr>
        <w:t>: Pomoc dla…</w:t>
      </w:r>
      <w:r w:rsidR="00654141" w:rsidRPr="00203601">
        <w:rPr>
          <w:rFonts w:ascii="Arial" w:hAnsi="Arial" w:cs="Arial"/>
          <w:spacing w:val="-4"/>
          <w:sz w:val="24"/>
          <w:szCs w:val="24"/>
        </w:rPr>
        <w:t>/</w:t>
      </w:r>
      <w:r w:rsidR="00E31205" w:rsidRPr="00203601">
        <w:rPr>
          <w:rFonts w:ascii="Arial" w:hAnsi="Arial" w:cs="Arial"/>
          <w:spacing w:val="-4"/>
          <w:sz w:val="24"/>
          <w:szCs w:val="24"/>
        </w:rPr>
        <w:t>osoby niepełnosprawne</w:t>
      </w:r>
      <w:r w:rsidR="00654141" w:rsidRPr="00203601">
        <w:rPr>
          <w:rFonts w:ascii="Arial" w:hAnsi="Arial" w:cs="Arial"/>
          <w:spacing w:val="-4"/>
          <w:sz w:val="24"/>
          <w:szCs w:val="24"/>
        </w:rPr>
        <w:t>/</w:t>
      </w:r>
      <w:r w:rsidR="00A76C40" w:rsidRPr="00203601">
        <w:rPr>
          <w:rFonts w:ascii="Arial" w:hAnsi="Arial" w:cs="Arial"/>
          <w:spacing w:val="-4"/>
          <w:sz w:val="24"/>
          <w:szCs w:val="24"/>
        </w:rPr>
        <w:t xml:space="preserve">Wojewódzka </w:t>
      </w:r>
      <w:r w:rsidR="00A76C40" w:rsidRPr="00203601">
        <w:rPr>
          <w:rFonts w:ascii="Arial" w:hAnsi="Arial" w:cs="Arial"/>
          <w:spacing w:val="-4"/>
          <w:sz w:val="24"/>
          <w:szCs w:val="24"/>
          <w:lang w:eastAsia="pl-PL"/>
        </w:rPr>
        <w:t>Olimpiada Osób Niepełnosprawnych Intelektualnie</w:t>
      </w:r>
      <w:r w:rsidR="00654141" w:rsidRPr="00203601">
        <w:rPr>
          <w:rFonts w:ascii="Arial" w:hAnsi="Arial" w:cs="Arial"/>
          <w:spacing w:val="-4"/>
          <w:sz w:val="24"/>
          <w:szCs w:val="24"/>
          <w:lang w:eastAsia="pl-PL"/>
        </w:rPr>
        <w:t>/</w:t>
      </w:r>
      <w:r w:rsidRPr="00203601">
        <w:rPr>
          <w:rFonts w:ascii="Arial" w:hAnsi="Arial" w:cs="Arial"/>
          <w:sz w:val="24"/>
          <w:szCs w:val="24"/>
        </w:rPr>
        <w:t>XV</w:t>
      </w:r>
      <w:r w:rsidR="00654141" w:rsidRPr="00203601">
        <w:rPr>
          <w:rFonts w:ascii="Arial" w:hAnsi="Arial" w:cs="Arial"/>
          <w:sz w:val="24"/>
          <w:szCs w:val="24"/>
        </w:rPr>
        <w:t>I</w:t>
      </w:r>
      <w:r w:rsidR="00FF6AB8" w:rsidRPr="00203601">
        <w:rPr>
          <w:rFonts w:ascii="Arial" w:hAnsi="Arial" w:cs="Arial"/>
          <w:sz w:val="24"/>
          <w:szCs w:val="24"/>
        </w:rPr>
        <w:t>I</w:t>
      </w:r>
      <w:r w:rsidR="00A76C40" w:rsidRPr="00203601">
        <w:rPr>
          <w:rFonts w:ascii="Arial" w:hAnsi="Arial" w:cs="Arial"/>
          <w:sz w:val="24"/>
          <w:szCs w:val="24"/>
        </w:rPr>
        <w:t>I</w:t>
      </w:r>
      <w:r w:rsidRPr="00203601">
        <w:rPr>
          <w:rFonts w:ascii="Arial" w:hAnsi="Arial" w:cs="Arial"/>
          <w:sz w:val="24"/>
          <w:szCs w:val="24"/>
        </w:rPr>
        <w:t xml:space="preserve"> </w:t>
      </w:r>
      <w:r w:rsidR="006A57B0" w:rsidRPr="00203601">
        <w:rPr>
          <w:rFonts w:ascii="Arial" w:hAnsi="Arial" w:cs="Arial"/>
          <w:sz w:val="24"/>
          <w:szCs w:val="24"/>
        </w:rPr>
        <w:t>WOONI</w:t>
      </w:r>
      <w:r w:rsidR="00A76C40" w:rsidRPr="00203601">
        <w:rPr>
          <w:rFonts w:ascii="Arial" w:hAnsi="Arial" w:cs="Arial"/>
          <w:sz w:val="24"/>
          <w:szCs w:val="24"/>
        </w:rPr>
        <w:t xml:space="preserve"> 202</w:t>
      </w:r>
      <w:r w:rsidR="00654141" w:rsidRPr="00203601">
        <w:rPr>
          <w:rFonts w:ascii="Arial" w:hAnsi="Arial" w:cs="Arial"/>
          <w:sz w:val="24"/>
          <w:szCs w:val="24"/>
        </w:rPr>
        <w:t>5</w:t>
      </w:r>
      <w:r w:rsidRPr="00203601">
        <w:rPr>
          <w:rFonts w:ascii="Arial" w:hAnsi="Arial" w:cs="Arial"/>
          <w:sz w:val="24"/>
          <w:szCs w:val="24"/>
        </w:rPr>
        <w:t xml:space="preserve">. </w:t>
      </w:r>
    </w:p>
    <w:p w14:paraId="5CE67B53" w14:textId="773A2AEA" w:rsidR="00655361" w:rsidRPr="00203601" w:rsidRDefault="00655361" w:rsidP="00654141">
      <w:pPr>
        <w:spacing w:after="0" w:line="360" w:lineRule="auto"/>
        <w:ind w:firstLine="851"/>
        <w:rPr>
          <w:rFonts w:ascii="Arial" w:hAnsi="Arial" w:cs="Arial"/>
          <w:spacing w:val="-4"/>
          <w:sz w:val="24"/>
          <w:szCs w:val="24"/>
          <w:lang w:eastAsia="pl-PL"/>
        </w:rPr>
      </w:pP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 xml:space="preserve">Prosimy o terminowe przesłanie zgłoszeń. Ekipy, których zgłoszenia wpłyną po </w:t>
      </w:r>
      <w:r w:rsidR="00654141" w:rsidRPr="00203601">
        <w:rPr>
          <w:rFonts w:ascii="Arial" w:hAnsi="Arial" w:cs="Arial"/>
          <w:b/>
          <w:spacing w:val="-6"/>
          <w:sz w:val="24"/>
          <w:szCs w:val="24"/>
          <w:lang w:eastAsia="pl-PL"/>
        </w:rPr>
        <w:t>17 stycznia</w:t>
      </w:r>
      <w:r w:rsidRPr="00203601">
        <w:rPr>
          <w:rFonts w:ascii="Arial" w:hAnsi="Arial" w:cs="Arial"/>
          <w:b/>
          <w:spacing w:val="-6"/>
          <w:sz w:val="24"/>
          <w:szCs w:val="24"/>
          <w:lang w:eastAsia="pl-PL"/>
        </w:rPr>
        <w:t xml:space="preserve"> 202</w:t>
      </w:r>
      <w:r w:rsidR="00654141" w:rsidRPr="00203601">
        <w:rPr>
          <w:rFonts w:ascii="Arial" w:hAnsi="Arial" w:cs="Arial"/>
          <w:b/>
          <w:spacing w:val="-6"/>
          <w:sz w:val="24"/>
          <w:szCs w:val="24"/>
          <w:lang w:eastAsia="pl-PL"/>
        </w:rPr>
        <w:t>5</w:t>
      </w:r>
      <w:r w:rsidRPr="00203601">
        <w:rPr>
          <w:rFonts w:ascii="Arial" w:hAnsi="Arial" w:cs="Arial"/>
          <w:b/>
          <w:spacing w:val="-6"/>
          <w:sz w:val="24"/>
          <w:szCs w:val="24"/>
          <w:lang w:eastAsia="pl-PL"/>
        </w:rPr>
        <w:t xml:space="preserve"> r.</w:t>
      </w:r>
      <w:r w:rsidRPr="00203601">
        <w:rPr>
          <w:rFonts w:ascii="Arial" w:hAnsi="Arial" w:cs="Arial"/>
          <w:spacing w:val="-6"/>
          <w:sz w:val="24"/>
          <w:szCs w:val="24"/>
          <w:lang w:eastAsia="pl-PL"/>
        </w:rPr>
        <w:t>,</w:t>
      </w: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 xml:space="preserve"> z przyczyn organizacyjnych, nie będą mogły uczestniczyć w</w:t>
      </w:r>
      <w:r w:rsidR="00203601">
        <w:rPr>
          <w:rFonts w:ascii="Arial" w:hAnsi="Arial" w:cs="Arial"/>
          <w:spacing w:val="-4"/>
          <w:sz w:val="24"/>
          <w:szCs w:val="24"/>
          <w:lang w:eastAsia="pl-PL"/>
        </w:rPr>
        <w:t> </w:t>
      </w:r>
      <w:r w:rsidR="00305551" w:rsidRPr="00203601">
        <w:rPr>
          <w:rFonts w:ascii="Arial" w:hAnsi="Arial" w:cs="Arial"/>
          <w:spacing w:val="-4"/>
          <w:sz w:val="24"/>
          <w:szCs w:val="24"/>
          <w:lang w:eastAsia="pl-PL"/>
        </w:rPr>
        <w:t>Olimpiadzie</w:t>
      </w:r>
      <w:r w:rsidRPr="00203601">
        <w:rPr>
          <w:rFonts w:ascii="Arial" w:hAnsi="Arial" w:cs="Arial"/>
          <w:spacing w:val="-4"/>
          <w:sz w:val="24"/>
          <w:szCs w:val="24"/>
          <w:lang w:eastAsia="pl-PL"/>
        </w:rPr>
        <w:t>.</w:t>
      </w:r>
    </w:p>
    <w:p w14:paraId="5DF60A0A" w14:textId="42D77D5E" w:rsidR="00B1749E" w:rsidRPr="00654141" w:rsidRDefault="00655361" w:rsidP="00203601">
      <w:pPr>
        <w:spacing w:after="0" w:line="360" w:lineRule="auto"/>
        <w:ind w:firstLine="900"/>
        <w:rPr>
          <w:rFonts w:ascii="Arial" w:hAnsi="Arial" w:cs="Arial"/>
        </w:rPr>
      </w:pPr>
      <w:r w:rsidRPr="00203601">
        <w:rPr>
          <w:rFonts w:ascii="Arial" w:hAnsi="Arial" w:cs="Arial"/>
          <w:sz w:val="24"/>
          <w:szCs w:val="24"/>
          <w:lang w:eastAsia="pl-PL"/>
        </w:rPr>
        <w:t xml:space="preserve">Wszelka korespondencja dotycząca </w:t>
      </w:r>
      <w:r w:rsidR="00305551" w:rsidRPr="00203601">
        <w:rPr>
          <w:rFonts w:ascii="Arial" w:hAnsi="Arial" w:cs="Arial"/>
          <w:sz w:val="24"/>
          <w:szCs w:val="24"/>
          <w:lang w:eastAsia="pl-PL"/>
        </w:rPr>
        <w:t>Olimpiady</w:t>
      </w:r>
      <w:r w:rsidRPr="00203601">
        <w:rPr>
          <w:rFonts w:ascii="Arial" w:hAnsi="Arial" w:cs="Arial"/>
          <w:sz w:val="24"/>
          <w:szCs w:val="24"/>
          <w:lang w:eastAsia="pl-PL"/>
        </w:rPr>
        <w:t xml:space="preserve"> odbywać się będzie wyłącznie drogą elektroniczną</w:t>
      </w:r>
      <w:r w:rsidR="00654141" w:rsidRPr="00203601">
        <w:rPr>
          <w:rFonts w:ascii="Arial" w:hAnsi="Arial" w:cs="Arial"/>
          <w:sz w:val="24"/>
          <w:szCs w:val="24"/>
          <w:lang w:eastAsia="pl-PL"/>
        </w:rPr>
        <w:t xml:space="preserve"> (wooni@rcpslodz.pl)</w:t>
      </w:r>
      <w:r w:rsidRPr="00203601">
        <w:rPr>
          <w:rFonts w:ascii="Arial" w:hAnsi="Arial" w:cs="Arial"/>
          <w:sz w:val="24"/>
          <w:szCs w:val="24"/>
          <w:lang w:eastAsia="pl-PL"/>
        </w:rPr>
        <w:t>. Dodatkowe informacje można uzyskać pod numerem telefonu: 42 203-48-4</w:t>
      </w:r>
      <w:r w:rsidR="00206D0F" w:rsidRPr="00203601">
        <w:rPr>
          <w:rFonts w:ascii="Arial" w:hAnsi="Arial" w:cs="Arial"/>
          <w:sz w:val="24"/>
          <w:szCs w:val="24"/>
          <w:lang w:eastAsia="pl-PL"/>
        </w:rPr>
        <w:t>7</w:t>
      </w:r>
      <w:r w:rsidRPr="00203601">
        <w:rPr>
          <w:rFonts w:ascii="Arial" w:hAnsi="Arial" w:cs="Arial"/>
          <w:sz w:val="24"/>
          <w:szCs w:val="24"/>
          <w:lang w:eastAsia="pl-PL"/>
        </w:rPr>
        <w:t>.</w:t>
      </w:r>
    </w:p>
    <w:sectPr w:rsidR="00B1749E" w:rsidRPr="00654141" w:rsidSect="006329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CE5E" w14:textId="77777777" w:rsidR="00366C4A" w:rsidRDefault="00366C4A" w:rsidP="00232822">
      <w:pPr>
        <w:spacing w:after="0" w:line="240" w:lineRule="auto"/>
      </w:pPr>
      <w:r>
        <w:separator/>
      </w:r>
    </w:p>
  </w:endnote>
  <w:endnote w:type="continuationSeparator" w:id="0">
    <w:p w14:paraId="322AD591" w14:textId="77777777" w:rsidR="00366C4A" w:rsidRDefault="00366C4A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1C20" w14:textId="77777777" w:rsidR="007C7694" w:rsidRDefault="00704746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1BB9BE" wp14:editId="3062120C">
          <wp:simplePos x="0" y="0"/>
          <wp:positionH relativeFrom="column">
            <wp:posOffset>4926965</wp:posOffset>
          </wp:positionH>
          <wp:positionV relativeFrom="paragraph">
            <wp:posOffset>-240665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97CF" w14:textId="77777777" w:rsidR="007C7694" w:rsidRDefault="00704746" w:rsidP="001975A7">
    <w:pPr>
      <w:pStyle w:val="Stopka"/>
      <w:ind w:left="-113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26149D" wp14:editId="503A6B10">
          <wp:simplePos x="0" y="0"/>
          <wp:positionH relativeFrom="column">
            <wp:posOffset>5041265</wp:posOffset>
          </wp:positionH>
          <wp:positionV relativeFrom="paragraph">
            <wp:posOffset>-269240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6" name="Obraz 4" descr="Logotyp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E533" w14:textId="77777777" w:rsidR="00366C4A" w:rsidRDefault="00366C4A" w:rsidP="00232822">
      <w:pPr>
        <w:spacing w:after="0" w:line="240" w:lineRule="auto"/>
      </w:pPr>
      <w:r>
        <w:separator/>
      </w:r>
    </w:p>
  </w:footnote>
  <w:footnote w:type="continuationSeparator" w:id="0">
    <w:p w14:paraId="3C2C29E5" w14:textId="77777777" w:rsidR="00366C4A" w:rsidRDefault="00366C4A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04D7" w14:textId="77777777" w:rsidR="007C7694" w:rsidRDefault="007C7694" w:rsidP="00807D8F">
    <w:pPr>
      <w:pStyle w:val="Nagwek"/>
    </w:pPr>
  </w:p>
  <w:p w14:paraId="4A3673F6" w14:textId="77777777" w:rsidR="007C7694" w:rsidRDefault="007C76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1EB5" w14:textId="77777777" w:rsidR="007C7694" w:rsidRDefault="00704746" w:rsidP="001975A7">
    <w:pPr>
      <w:pStyle w:val="Nagwek"/>
      <w:ind w:left="-1276"/>
    </w:pPr>
    <w:r w:rsidRPr="0091033C">
      <w:rPr>
        <w:noProof/>
        <w:lang w:eastAsia="pl-PL"/>
      </w:rPr>
      <w:drawing>
        <wp:inline distT="0" distB="0" distL="0" distR="0" wp14:anchorId="5B79C92E" wp14:editId="24301EF5">
          <wp:extent cx="4943475" cy="1276350"/>
          <wp:effectExtent l="0" t="0" r="0" b="0"/>
          <wp:docPr id="2" name="Obraz 2" descr="Logotyp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2D2"/>
    <w:multiLevelType w:val="hybridMultilevel"/>
    <w:tmpl w:val="36A00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B3E6B"/>
    <w:multiLevelType w:val="hybridMultilevel"/>
    <w:tmpl w:val="9E2E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E2C01"/>
    <w:multiLevelType w:val="hybridMultilevel"/>
    <w:tmpl w:val="73DE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79716">
    <w:abstractNumId w:val="0"/>
  </w:num>
  <w:num w:numId="2" w16cid:durableId="888952900">
    <w:abstractNumId w:val="1"/>
  </w:num>
  <w:num w:numId="3" w16cid:durableId="1516772302">
    <w:abstractNumId w:val="2"/>
  </w:num>
  <w:num w:numId="4" w16cid:durableId="149614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61"/>
    <w:rsid w:val="000372D3"/>
    <w:rsid w:val="00094D76"/>
    <w:rsid w:val="000A12EF"/>
    <w:rsid w:val="000D204D"/>
    <w:rsid w:val="000E0FAE"/>
    <w:rsid w:val="001007B4"/>
    <w:rsid w:val="00102EE6"/>
    <w:rsid w:val="00124749"/>
    <w:rsid w:val="00130E5C"/>
    <w:rsid w:val="001607C0"/>
    <w:rsid w:val="00163A5B"/>
    <w:rsid w:val="00184F05"/>
    <w:rsid w:val="001975A7"/>
    <w:rsid w:val="001C5EE5"/>
    <w:rsid w:val="00203601"/>
    <w:rsid w:val="00206D0F"/>
    <w:rsid w:val="00211AFC"/>
    <w:rsid w:val="00232822"/>
    <w:rsid w:val="002364C7"/>
    <w:rsid w:val="0024315B"/>
    <w:rsid w:val="00254E75"/>
    <w:rsid w:val="00263EF8"/>
    <w:rsid w:val="002912F0"/>
    <w:rsid w:val="002D1723"/>
    <w:rsid w:val="002D6789"/>
    <w:rsid w:val="002D7EF5"/>
    <w:rsid w:val="002E2AB4"/>
    <w:rsid w:val="0030285B"/>
    <w:rsid w:val="00305551"/>
    <w:rsid w:val="00347877"/>
    <w:rsid w:val="0036356D"/>
    <w:rsid w:val="00366C4A"/>
    <w:rsid w:val="00367ADE"/>
    <w:rsid w:val="003721C7"/>
    <w:rsid w:val="00387A4F"/>
    <w:rsid w:val="003C1B00"/>
    <w:rsid w:val="003C7F31"/>
    <w:rsid w:val="003D1D57"/>
    <w:rsid w:val="003D53EA"/>
    <w:rsid w:val="003F778C"/>
    <w:rsid w:val="003F7E29"/>
    <w:rsid w:val="004201F2"/>
    <w:rsid w:val="0042100C"/>
    <w:rsid w:val="00422473"/>
    <w:rsid w:val="004569A6"/>
    <w:rsid w:val="004647E0"/>
    <w:rsid w:val="004666BF"/>
    <w:rsid w:val="004E2C5B"/>
    <w:rsid w:val="00516454"/>
    <w:rsid w:val="005167A9"/>
    <w:rsid w:val="00525E96"/>
    <w:rsid w:val="005356AC"/>
    <w:rsid w:val="00536A0D"/>
    <w:rsid w:val="00563F82"/>
    <w:rsid w:val="005B63EA"/>
    <w:rsid w:val="005D72D3"/>
    <w:rsid w:val="00632969"/>
    <w:rsid w:val="00637D1E"/>
    <w:rsid w:val="00654141"/>
    <w:rsid w:val="00655361"/>
    <w:rsid w:val="00671EE2"/>
    <w:rsid w:val="006A0EE0"/>
    <w:rsid w:val="006A56F9"/>
    <w:rsid w:val="006A57B0"/>
    <w:rsid w:val="006B1D34"/>
    <w:rsid w:val="006B559E"/>
    <w:rsid w:val="006F2904"/>
    <w:rsid w:val="006F64CF"/>
    <w:rsid w:val="006F6C60"/>
    <w:rsid w:val="0070260B"/>
    <w:rsid w:val="00704746"/>
    <w:rsid w:val="007331E0"/>
    <w:rsid w:val="0073341B"/>
    <w:rsid w:val="0078364A"/>
    <w:rsid w:val="007C7694"/>
    <w:rsid w:val="007D52A9"/>
    <w:rsid w:val="007E66BD"/>
    <w:rsid w:val="00803294"/>
    <w:rsid w:val="00803752"/>
    <w:rsid w:val="00807D8F"/>
    <w:rsid w:val="0082126D"/>
    <w:rsid w:val="00853075"/>
    <w:rsid w:val="0090189D"/>
    <w:rsid w:val="00906C75"/>
    <w:rsid w:val="00910748"/>
    <w:rsid w:val="00916B3E"/>
    <w:rsid w:val="0093606C"/>
    <w:rsid w:val="0094308B"/>
    <w:rsid w:val="009B026F"/>
    <w:rsid w:val="009B5AB9"/>
    <w:rsid w:val="009D4A0F"/>
    <w:rsid w:val="009E1320"/>
    <w:rsid w:val="009E29F4"/>
    <w:rsid w:val="00A00B5C"/>
    <w:rsid w:val="00A25687"/>
    <w:rsid w:val="00A33C5F"/>
    <w:rsid w:val="00A361DB"/>
    <w:rsid w:val="00A62E35"/>
    <w:rsid w:val="00A745F8"/>
    <w:rsid w:val="00A76C40"/>
    <w:rsid w:val="00AA61F5"/>
    <w:rsid w:val="00AB1A46"/>
    <w:rsid w:val="00AC65CE"/>
    <w:rsid w:val="00AE1621"/>
    <w:rsid w:val="00B1749E"/>
    <w:rsid w:val="00B345D5"/>
    <w:rsid w:val="00B72FD9"/>
    <w:rsid w:val="00B832A2"/>
    <w:rsid w:val="00B93580"/>
    <w:rsid w:val="00B965E0"/>
    <w:rsid w:val="00BD0157"/>
    <w:rsid w:val="00BE5EC6"/>
    <w:rsid w:val="00C02269"/>
    <w:rsid w:val="00C10C45"/>
    <w:rsid w:val="00C15FAE"/>
    <w:rsid w:val="00C34F5B"/>
    <w:rsid w:val="00C447D6"/>
    <w:rsid w:val="00C571E9"/>
    <w:rsid w:val="00C70187"/>
    <w:rsid w:val="00C922A1"/>
    <w:rsid w:val="00C9583E"/>
    <w:rsid w:val="00CC2EBE"/>
    <w:rsid w:val="00CC3266"/>
    <w:rsid w:val="00CC4096"/>
    <w:rsid w:val="00CD1499"/>
    <w:rsid w:val="00CE047B"/>
    <w:rsid w:val="00D35B3F"/>
    <w:rsid w:val="00DB3F01"/>
    <w:rsid w:val="00DC2D80"/>
    <w:rsid w:val="00E31205"/>
    <w:rsid w:val="00E6170A"/>
    <w:rsid w:val="00EE33C4"/>
    <w:rsid w:val="00EF0FB2"/>
    <w:rsid w:val="00F26E21"/>
    <w:rsid w:val="00F6214C"/>
    <w:rsid w:val="00F64A7A"/>
    <w:rsid w:val="00F85130"/>
    <w:rsid w:val="00FA1902"/>
    <w:rsid w:val="00FB0EA4"/>
    <w:rsid w:val="00FF034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34BD6"/>
  <w15:chartTrackingRefBased/>
  <w15:docId w15:val="{034ED3F8-E9CF-48BF-9953-D7335FCA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65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23282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922A1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63F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536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1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906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bankieta.pl/ankieta/1279683/olimpiada-woon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hodon\Desktop\wzory_pism\2021\Szablon_pisma_RCPS_2021_DR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Szablon_pisma_RCPS_2021_DRN.dotx</Template>
  <TotalTime>6</TotalTime>
  <Pages>1</Pages>
  <Words>180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subject/>
  <dc:creator>Beata Hodoń</dc:creator>
  <cp:keywords/>
  <cp:lastModifiedBy>Jarosław Latocha</cp:lastModifiedBy>
  <cp:revision>5</cp:revision>
  <cp:lastPrinted>2024-12-17T08:32:00Z</cp:lastPrinted>
  <dcterms:created xsi:type="dcterms:W3CDTF">2024-12-17T11:21:00Z</dcterms:created>
  <dcterms:modified xsi:type="dcterms:W3CDTF">2024-12-17T11:57:00Z</dcterms:modified>
</cp:coreProperties>
</file>